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BEEC" w14:textId="77777777" w:rsidR="00EE6490" w:rsidRPr="0054038B" w:rsidRDefault="00EE6490" w:rsidP="0054038B"/>
    <w:sectPr w:rsidR="00EE6490" w:rsidRPr="0054038B" w:rsidSect="00D65BAD">
      <w:headerReference w:type="default" r:id="rId8"/>
      <w:footerReference w:type="default" r:id="rId9"/>
      <w:pgSz w:w="16838" w:h="11906" w:orient="landscape" w:code="9"/>
      <w:pgMar w:top="1559" w:right="567" w:bottom="1134" w:left="567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E517" w14:textId="77777777" w:rsidR="0003111C" w:rsidRDefault="0003111C" w:rsidP="00827757">
      <w:r>
        <w:separator/>
      </w:r>
    </w:p>
  </w:endnote>
  <w:endnote w:type="continuationSeparator" w:id="0">
    <w:p w14:paraId="01ED5CB4" w14:textId="77777777" w:rsidR="0003111C" w:rsidRDefault="0003111C" w:rsidP="0082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1443" w14:textId="28A2568B" w:rsidR="00C004DC" w:rsidRPr="00C004DC" w:rsidRDefault="00AA46BE" w:rsidP="007A6A4E">
    <w:pPr>
      <w:jc w:val="center"/>
      <w:rPr>
        <w:sz w:val="18"/>
        <w:szCs w:val="18"/>
      </w:rPr>
    </w:pPr>
    <w:r>
      <w:rPr>
        <w:b/>
        <w:noProof/>
        <w:sz w:val="22"/>
        <w:szCs w:val="24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277774B" wp14:editId="48689749">
              <wp:simplePos x="0" y="0"/>
              <wp:positionH relativeFrom="column">
                <wp:posOffset>-527050</wp:posOffset>
              </wp:positionH>
              <wp:positionV relativeFrom="paragraph">
                <wp:posOffset>-170815</wp:posOffset>
              </wp:positionV>
              <wp:extent cx="10344501" cy="173164"/>
              <wp:effectExtent l="0" t="0" r="0" b="0"/>
              <wp:wrapNone/>
              <wp:docPr id="813876506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44501" cy="173164"/>
                        <a:chOff x="0" y="0"/>
                        <a:chExt cx="8745264" cy="154305"/>
                      </a:xfrm>
                    </wpg:grpSpPr>
                    <pic:pic xmlns:pic="http://schemas.openxmlformats.org/drawingml/2006/picture">
                      <pic:nvPicPr>
                        <pic:cNvPr id="1965836306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925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31070024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02688" y="0"/>
                          <a:ext cx="292925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92521654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16009" y="0"/>
                          <a:ext cx="292925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C17513" id="Agrupar 7" o:spid="_x0000_s1026" style="position:absolute;margin-left:-41.5pt;margin-top:-13.45pt;width:814.55pt;height:13.65pt;z-index:-251649024;mso-width-relative:margin;mso-height-relative:margin" coordsize="87452,1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style="position:absolute;width:29292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">
                <v:imagedata r:id="rId2" o:title=""/>
              </v:shape>
              <v:shape id="Imagem 3" o:spid="_x0000_s1028" type="#_x0000_t75" style="position:absolute;left:29026;width:29293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">
                <v:imagedata r:id="rId2" o:title=""/>
              </v:shape>
              <v:shape id="Imagem 3" o:spid="_x0000_s1029" type="#_x0000_t75" style="position:absolute;left:58160;width:29292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">
                <v:imagedata r:id="rId2" o:title=""/>
              </v:shape>
            </v:group>
          </w:pict>
        </mc:Fallback>
      </mc:AlternateContent>
    </w:r>
    <w:r w:rsidR="00155411">
      <w:rPr>
        <w:sz w:val="18"/>
        <w:szCs w:val="18"/>
      </w:rPr>
      <w:t>Av. Dr. José Otávio, nº 484</w:t>
    </w:r>
    <w:r w:rsidR="00C004DC" w:rsidRPr="00C004DC">
      <w:rPr>
        <w:sz w:val="18"/>
        <w:szCs w:val="18"/>
      </w:rPr>
      <w:t xml:space="preserve"> - Bairro Cajá - CEP: 55813-</w:t>
    </w:r>
    <w:r w:rsidR="005B2683">
      <w:rPr>
        <w:sz w:val="18"/>
        <w:szCs w:val="18"/>
      </w:rPr>
      <w:t>710</w:t>
    </w:r>
    <w:r w:rsidR="00C004DC" w:rsidRPr="00C004DC">
      <w:rPr>
        <w:sz w:val="18"/>
        <w:szCs w:val="18"/>
      </w:rPr>
      <w:t xml:space="preserve"> - Carpina-PE</w:t>
    </w:r>
    <w:r w:rsidR="00EB03E4">
      <w:rPr>
        <w:sz w:val="18"/>
        <w:szCs w:val="18"/>
      </w:rPr>
      <w:t xml:space="preserve"> </w:t>
    </w:r>
    <w:r w:rsidR="001F4204">
      <w:rPr>
        <w:sz w:val="18"/>
        <w:szCs w:val="18"/>
      </w:rPr>
      <w:t>—</w:t>
    </w:r>
    <w:r w:rsidR="00EB03E4">
      <w:rPr>
        <w:sz w:val="18"/>
        <w:szCs w:val="18"/>
      </w:rPr>
      <w:t xml:space="preserve"> </w:t>
    </w:r>
    <w:r w:rsidR="000D39D1" w:rsidRPr="000D39D1">
      <w:rPr>
        <w:sz w:val="18"/>
        <w:szCs w:val="18"/>
      </w:rPr>
      <w:t xml:space="preserve">CNPJ: </w:t>
    </w:r>
    <w:r w:rsidR="008C35F5" w:rsidRPr="008C35F5">
      <w:rPr>
        <w:sz w:val="18"/>
        <w:szCs w:val="18"/>
      </w:rPr>
      <w:t>30.784.957/0001-37</w:t>
    </w:r>
    <w:r>
      <w:rPr>
        <w:sz w:val="18"/>
        <w:szCs w:val="18"/>
      </w:rPr>
      <w:t xml:space="preserve"> / </w:t>
    </w:r>
    <w:r w:rsidR="00C004DC">
      <w:rPr>
        <w:sz w:val="18"/>
        <w:szCs w:val="18"/>
      </w:rPr>
      <w:t xml:space="preserve">Fone: (81) </w:t>
    </w:r>
    <w:r w:rsidR="00BB2403" w:rsidRPr="00BB2403">
      <w:rPr>
        <w:sz w:val="18"/>
        <w:szCs w:val="18"/>
      </w:rPr>
      <w:t>98211.7053</w:t>
    </w:r>
    <w:r w:rsidR="00EB03E4">
      <w:rPr>
        <w:sz w:val="18"/>
        <w:szCs w:val="18"/>
      </w:rPr>
      <w:t xml:space="preserve"> </w:t>
    </w:r>
    <w:r w:rsidR="001F4204">
      <w:rPr>
        <w:sz w:val="18"/>
        <w:szCs w:val="18"/>
      </w:rPr>
      <w:t>—</w:t>
    </w:r>
    <w:r w:rsidR="00EB03E4">
      <w:rPr>
        <w:sz w:val="18"/>
        <w:szCs w:val="18"/>
      </w:rPr>
      <w:t xml:space="preserve"> </w:t>
    </w:r>
    <w:r w:rsidR="00C004DC" w:rsidRPr="00C004DC">
      <w:rPr>
        <w:sz w:val="18"/>
        <w:szCs w:val="18"/>
      </w:rPr>
      <w:t>E</w:t>
    </w:r>
    <w:r w:rsidR="001F4204">
      <w:rPr>
        <w:sz w:val="18"/>
        <w:szCs w:val="18"/>
      </w:rPr>
      <w:t>-</w:t>
    </w:r>
    <w:r w:rsidR="00C004DC" w:rsidRPr="00C004DC">
      <w:rPr>
        <w:sz w:val="18"/>
        <w:szCs w:val="18"/>
      </w:rPr>
      <w:t xml:space="preserve">mail: </w:t>
    </w:r>
    <w:r w:rsidR="008F763C" w:rsidRPr="008F763C">
      <w:rPr>
        <w:sz w:val="18"/>
        <w:szCs w:val="18"/>
      </w:rPr>
      <w:t>educacao@carpina.pe.gov.br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A338" w14:textId="77777777" w:rsidR="0003111C" w:rsidRDefault="0003111C" w:rsidP="00827757">
      <w:r>
        <w:separator/>
      </w:r>
    </w:p>
  </w:footnote>
  <w:footnote w:type="continuationSeparator" w:id="0">
    <w:p w14:paraId="3C210059" w14:textId="77777777" w:rsidR="0003111C" w:rsidRDefault="0003111C" w:rsidP="00827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4F1F" w14:textId="30123DCA" w:rsidR="00D247D9" w:rsidRPr="005D749A" w:rsidRDefault="00D65BAD" w:rsidP="00D247D9">
    <w:pPr>
      <w:rPr>
        <w:sz w:val="2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55424B0" wp14:editId="7C4FB2A4">
              <wp:simplePos x="0" y="0"/>
              <wp:positionH relativeFrom="column">
                <wp:posOffset>2534285</wp:posOffset>
              </wp:positionH>
              <wp:positionV relativeFrom="paragraph">
                <wp:posOffset>-147320</wp:posOffset>
              </wp:positionV>
              <wp:extent cx="6504940" cy="590550"/>
              <wp:effectExtent l="0" t="0" r="0" b="0"/>
              <wp:wrapNone/>
              <wp:docPr id="932104395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4940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45F6E" w14:textId="5349B5F6" w:rsidR="003C28B2" w:rsidRPr="003C28B2" w:rsidRDefault="003C28B2" w:rsidP="003C28B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C28B2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SECRETARIA MUNICIPAL DE EDUCAÇÃO </w:t>
                          </w:r>
                          <w:r w:rsidR="000873FA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E ESPORTES </w:t>
                          </w:r>
                          <w:r w:rsidRPr="003C28B2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 CARPINA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424B0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99.55pt;margin-top:-11.6pt;width:512.2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" filled="f" stroked="f" strokeweight=".5pt">
              <v:textbox>
                <w:txbxContent>
                  <w:p w14:paraId="17C45F6E" w14:textId="5349B5F6" w:rsidR="003C28B2" w:rsidRPr="003C28B2" w:rsidRDefault="003C28B2" w:rsidP="003C28B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C28B2">
                      <w:rPr>
                        <w:rFonts w:ascii="Tahoma" w:hAnsi="Tahoma" w:cs="Tahoma"/>
                        <w:b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SECRETARIA MUNICIPAL DE EDUCAÇÃO </w:t>
                    </w:r>
                    <w:r w:rsidR="000873FA">
                      <w:rPr>
                        <w:rFonts w:ascii="Tahoma" w:hAnsi="Tahoma" w:cs="Tahoma"/>
                        <w:b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E ESPORTES </w:t>
                    </w:r>
                    <w:r w:rsidRPr="003C28B2">
                      <w:rPr>
                        <w:rFonts w:ascii="Tahoma" w:hAnsi="Tahoma" w:cs="Tahoma"/>
                        <w:b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 CARPINA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8B271C" wp14:editId="5D0B3D47">
          <wp:simplePos x="0" y="0"/>
          <wp:positionH relativeFrom="column">
            <wp:posOffset>-132715</wp:posOffset>
          </wp:positionH>
          <wp:positionV relativeFrom="paragraph">
            <wp:posOffset>-266700</wp:posOffset>
          </wp:positionV>
          <wp:extent cx="2446020" cy="653415"/>
          <wp:effectExtent l="0" t="0" r="0" b="0"/>
          <wp:wrapNone/>
          <wp:docPr id="286395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CD37827" wp14:editId="44642811">
          <wp:simplePos x="0" y="0"/>
          <wp:positionH relativeFrom="margin">
            <wp:align>right</wp:align>
          </wp:positionH>
          <wp:positionV relativeFrom="paragraph">
            <wp:posOffset>-404495</wp:posOffset>
          </wp:positionV>
          <wp:extent cx="724328" cy="706413"/>
          <wp:effectExtent l="0" t="0" r="0" b="0"/>
          <wp:wrapNone/>
          <wp:docPr id="163493441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328" cy="706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01E101" w14:textId="02299F16" w:rsidR="00D247D9" w:rsidRPr="003D1D17" w:rsidRDefault="00D247D9" w:rsidP="000D39D1">
    <w:pPr>
      <w:ind w:right="3116"/>
      <w:jc w:val="center"/>
      <w:rPr>
        <w:rFonts w:ascii="Tahoma" w:hAnsi="Tahoma" w:cs="Tahoma"/>
        <w:b/>
        <w:color w:val="0055D2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7B4C1F2" w14:textId="38C48603" w:rsidR="00D247D9" w:rsidRPr="009E189B" w:rsidRDefault="00AA46BE" w:rsidP="00D247D9">
    <w:pPr>
      <w:ind w:right="3541"/>
      <w:jc w:val="center"/>
      <w:rPr>
        <w:b/>
        <w:sz w:val="22"/>
        <w:szCs w:val="2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7472810" wp14:editId="1CF30150">
          <wp:simplePos x="0" y="0"/>
          <wp:positionH relativeFrom="column">
            <wp:posOffset>1042889</wp:posOffset>
          </wp:positionH>
          <wp:positionV relativeFrom="paragraph">
            <wp:posOffset>808355</wp:posOffset>
          </wp:positionV>
          <wp:extent cx="7339289" cy="4720130"/>
          <wp:effectExtent l="0" t="0" r="0" b="4445"/>
          <wp:wrapNone/>
          <wp:docPr id="87165363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9289" cy="472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AB7"/>
    <w:multiLevelType w:val="hybridMultilevel"/>
    <w:tmpl w:val="B9882BCC"/>
    <w:lvl w:ilvl="0" w:tplc="B73E6300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2149D0E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9C863EE0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672C9CD0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563830B4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C0C6188E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88A8FEA4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5D1208B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E34C9A6C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44619D8"/>
    <w:multiLevelType w:val="hybridMultilevel"/>
    <w:tmpl w:val="636E013C"/>
    <w:lvl w:ilvl="0" w:tplc="CD3C06D6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441D7A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3084B3F4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0B80A638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51A46196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439078B0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5802C3B4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73EE02FC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B88C44D4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5525D9C"/>
    <w:multiLevelType w:val="hybridMultilevel"/>
    <w:tmpl w:val="C4546E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088A"/>
    <w:multiLevelType w:val="hybridMultilevel"/>
    <w:tmpl w:val="96BAD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44872"/>
    <w:multiLevelType w:val="hybridMultilevel"/>
    <w:tmpl w:val="18CA5BBC"/>
    <w:lvl w:ilvl="0" w:tplc="BA527CDE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48F9DC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2D8A8012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B27CD9C6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0CAEE7C6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4C1EADF6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3016166A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5E0EA37A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EC9A6D8E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9867F6F"/>
    <w:multiLevelType w:val="hybridMultilevel"/>
    <w:tmpl w:val="1048F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E7468"/>
    <w:multiLevelType w:val="hybridMultilevel"/>
    <w:tmpl w:val="2FCCFC4A"/>
    <w:lvl w:ilvl="0" w:tplc="261E9736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B04AE92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C840CA94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0608D356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48FC53C2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AC5CE20C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A788BF00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DBD6406C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C4D83FC0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A0B6A83"/>
    <w:multiLevelType w:val="hybridMultilevel"/>
    <w:tmpl w:val="F394406E"/>
    <w:lvl w:ilvl="0" w:tplc="29DA153E">
      <w:start w:val="4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50B60E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C86C9034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9D5E9828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BB74EA42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A798E85A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4F0E38A4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40A0A82C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3ABA3A94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4506A7A"/>
    <w:multiLevelType w:val="hybridMultilevel"/>
    <w:tmpl w:val="3466AFF6"/>
    <w:lvl w:ilvl="0" w:tplc="11D22358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1E6F48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BEF0A472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1CCE4DD2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E20EBFA2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1CE4CE72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9E3625B8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5B7AC7B6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1A0C98C8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6EB75E7"/>
    <w:multiLevelType w:val="hybridMultilevel"/>
    <w:tmpl w:val="FC0611E0"/>
    <w:lvl w:ilvl="0" w:tplc="1AD6EF58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106B13A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78C81C2A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F0883C30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5A4ED20C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A6D6DFE4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E138C596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95DEDFAA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27BEEFB2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E2C25EF"/>
    <w:multiLevelType w:val="hybridMultilevel"/>
    <w:tmpl w:val="FD52C758"/>
    <w:lvl w:ilvl="0" w:tplc="F2A0656E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04910C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FABEEBA4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B0E846B0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1F601E32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E640D768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66BEEF8A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1E028B96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7B645104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45A3D80"/>
    <w:multiLevelType w:val="hybridMultilevel"/>
    <w:tmpl w:val="4E20B5D0"/>
    <w:lvl w:ilvl="0" w:tplc="A468A582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9E3564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947E12CC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9C40B8A6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6F628AF8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BFFCD8B4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01A69090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64EC3640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C7823D84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A6A63C0"/>
    <w:multiLevelType w:val="hybridMultilevel"/>
    <w:tmpl w:val="00DC3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655C"/>
    <w:multiLevelType w:val="multilevel"/>
    <w:tmpl w:val="95C29E1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3B6C4BD7"/>
    <w:multiLevelType w:val="hybridMultilevel"/>
    <w:tmpl w:val="8152B67A"/>
    <w:lvl w:ilvl="0" w:tplc="DF6A67C0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74B4D8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675A69C8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7D2EAC20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EF2ACB46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D1542B34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B958E1C4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BF0E260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A9442B26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C1D6669"/>
    <w:multiLevelType w:val="hybridMultilevel"/>
    <w:tmpl w:val="24D0C528"/>
    <w:lvl w:ilvl="0" w:tplc="31669D90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EFA7B90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D7661288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55C6E3C6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A34297C8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5D76E560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1124DB98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0F880F5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68F02E60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3CE25CF5"/>
    <w:multiLevelType w:val="hybridMultilevel"/>
    <w:tmpl w:val="FADEE01A"/>
    <w:lvl w:ilvl="0" w:tplc="F0766A2C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56450E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8960A09C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23722B1C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35AC5DFE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31B8ABEE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7D9688FC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A10E3178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310E59B0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E742D38"/>
    <w:multiLevelType w:val="hybridMultilevel"/>
    <w:tmpl w:val="FBDCF1E0"/>
    <w:lvl w:ilvl="0" w:tplc="DE949924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DD6DF0E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C6262A6C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E1E6B5B0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A2EA5698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9E84DE36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5F4C4EF6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A516E00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536817AE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47567EFC"/>
    <w:multiLevelType w:val="hybridMultilevel"/>
    <w:tmpl w:val="AC78ECE6"/>
    <w:lvl w:ilvl="0" w:tplc="F7144702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8A5398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78AA9390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6FE4E8B0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359AE118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D660CFAA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3736987E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AF86268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9B6AB95A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89D7A37"/>
    <w:multiLevelType w:val="hybridMultilevel"/>
    <w:tmpl w:val="C8F614D4"/>
    <w:lvl w:ilvl="0" w:tplc="7032C9DC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BA626C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4A421F40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2F286D24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712280E6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7500F56A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904635C4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E6CA5D4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5664B71A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4BDE4507"/>
    <w:multiLevelType w:val="hybridMultilevel"/>
    <w:tmpl w:val="A6348E9A"/>
    <w:lvl w:ilvl="0" w:tplc="0C5EB696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F48F68A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D5B8A990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AE3253F2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F04C2324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619274A6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94389FB8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F3AE009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7C88FA42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C367ED3"/>
    <w:multiLevelType w:val="hybridMultilevel"/>
    <w:tmpl w:val="5A2A59CA"/>
    <w:lvl w:ilvl="0" w:tplc="F5CAD112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244B1A6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C144C090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0818F7A4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E9C850D4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4060FBF4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7960DA5A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4C5AAB16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0830580E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4C4702E9"/>
    <w:multiLevelType w:val="hybridMultilevel"/>
    <w:tmpl w:val="8AFEA71E"/>
    <w:lvl w:ilvl="0" w:tplc="977E2B56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6364A06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29784B82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2018B68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766222AC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AB487636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701C6E4E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1AEC395E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5CC688A0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C535F4D"/>
    <w:multiLevelType w:val="hybridMultilevel"/>
    <w:tmpl w:val="B804FE42"/>
    <w:lvl w:ilvl="0" w:tplc="B5BECD4E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40637F0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75B899E6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8D6CFBE8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C17C2714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9D5416C4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ACAE22AE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BE84812A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854EA2A8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D7C5F85"/>
    <w:multiLevelType w:val="hybridMultilevel"/>
    <w:tmpl w:val="5D422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65C69"/>
    <w:multiLevelType w:val="hybridMultilevel"/>
    <w:tmpl w:val="E94826E2"/>
    <w:lvl w:ilvl="0" w:tplc="290618BC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FA45B2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216EDA4C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279602F2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6F50BB22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898ADEC2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5D142184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28ACD7B8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330A8AC8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26C3A84"/>
    <w:multiLevelType w:val="hybridMultilevel"/>
    <w:tmpl w:val="0130C778"/>
    <w:lvl w:ilvl="0" w:tplc="E5FA33F0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78E0120">
      <w:numFmt w:val="bullet"/>
      <w:lvlText w:val="•"/>
      <w:lvlJc w:val="left"/>
      <w:pPr>
        <w:ind w:left="2259" w:hanging="361"/>
      </w:pPr>
      <w:rPr>
        <w:rFonts w:hint="default"/>
        <w:lang w:val="pt-PT" w:eastAsia="en-US" w:bidi="ar-SA"/>
      </w:rPr>
    </w:lvl>
    <w:lvl w:ilvl="2" w:tplc="7B281CA0">
      <w:numFmt w:val="bullet"/>
      <w:lvlText w:val="•"/>
      <w:lvlJc w:val="left"/>
      <w:pPr>
        <w:ind w:left="3658" w:hanging="361"/>
      </w:pPr>
      <w:rPr>
        <w:rFonts w:hint="default"/>
        <w:lang w:val="pt-PT" w:eastAsia="en-US" w:bidi="ar-SA"/>
      </w:rPr>
    </w:lvl>
    <w:lvl w:ilvl="3" w:tplc="7D8038DE">
      <w:numFmt w:val="bullet"/>
      <w:lvlText w:val="•"/>
      <w:lvlJc w:val="left"/>
      <w:pPr>
        <w:ind w:left="5058" w:hanging="361"/>
      </w:pPr>
      <w:rPr>
        <w:rFonts w:hint="default"/>
        <w:lang w:val="pt-PT" w:eastAsia="en-US" w:bidi="ar-SA"/>
      </w:rPr>
    </w:lvl>
    <w:lvl w:ilvl="4" w:tplc="10F29A68">
      <w:numFmt w:val="bullet"/>
      <w:lvlText w:val="•"/>
      <w:lvlJc w:val="left"/>
      <w:pPr>
        <w:ind w:left="6457" w:hanging="361"/>
      </w:pPr>
      <w:rPr>
        <w:rFonts w:hint="default"/>
        <w:lang w:val="pt-PT" w:eastAsia="en-US" w:bidi="ar-SA"/>
      </w:rPr>
    </w:lvl>
    <w:lvl w:ilvl="5" w:tplc="334EB894">
      <w:numFmt w:val="bullet"/>
      <w:lvlText w:val="•"/>
      <w:lvlJc w:val="left"/>
      <w:pPr>
        <w:ind w:left="7857" w:hanging="361"/>
      </w:pPr>
      <w:rPr>
        <w:rFonts w:hint="default"/>
        <w:lang w:val="pt-PT" w:eastAsia="en-US" w:bidi="ar-SA"/>
      </w:rPr>
    </w:lvl>
    <w:lvl w:ilvl="6" w:tplc="A2808606">
      <w:numFmt w:val="bullet"/>
      <w:lvlText w:val="•"/>
      <w:lvlJc w:val="left"/>
      <w:pPr>
        <w:ind w:left="9256" w:hanging="361"/>
      </w:pPr>
      <w:rPr>
        <w:rFonts w:hint="default"/>
        <w:lang w:val="pt-PT" w:eastAsia="en-US" w:bidi="ar-SA"/>
      </w:rPr>
    </w:lvl>
    <w:lvl w:ilvl="7" w:tplc="3BDE371E">
      <w:numFmt w:val="bullet"/>
      <w:lvlText w:val="•"/>
      <w:lvlJc w:val="left"/>
      <w:pPr>
        <w:ind w:left="10656" w:hanging="361"/>
      </w:pPr>
      <w:rPr>
        <w:rFonts w:hint="default"/>
        <w:lang w:val="pt-PT" w:eastAsia="en-US" w:bidi="ar-SA"/>
      </w:rPr>
    </w:lvl>
    <w:lvl w:ilvl="8" w:tplc="C34A8F2C">
      <w:numFmt w:val="bullet"/>
      <w:lvlText w:val="•"/>
      <w:lvlJc w:val="left"/>
      <w:pPr>
        <w:ind w:left="12055" w:hanging="361"/>
      </w:pPr>
      <w:rPr>
        <w:rFonts w:hint="default"/>
        <w:lang w:val="pt-PT" w:eastAsia="en-US" w:bidi="ar-SA"/>
      </w:rPr>
    </w:lvl>
  </w:abstractNum>
  <w:abstractNum w:abstractNumId="27" w15:restartNumberingAfterBreak="0">
    <w:nsid w:val="553A5452"/>
    <w:multiLevelType w:val="hybridMultilevel"/>
    <w:tmpl w:val="405ED020"/>
    <w:lvl w:ilvl="0" w:tplc="FFC016F2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F30470C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ED20828C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BCEAD792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9C26DD40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97703EAA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63BC8200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D24AEFB0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EA2AE3CE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1537385"/>
    <w:multiLevelType w:val="hybridMultilevel"/>
    <w:tmpl w:val="1B5AC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D58D3"/>
    <w:multiLevelType w:val="hybridMultilevel"/>
    <w:tmpl w:val="A76413CE"/>
    <w:lvl w:ilvl="0" w:tplc="1AE2BEEA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D3EEE22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0CCAEEF2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3A62333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C6625B80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97A62EE2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E6026788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2692081C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93EA1A5E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624D5ED2"/>
    <w:multiLevelType w:val="hybridMultilevel"/>
    <w:tmpl w:val="D324A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85E56"/>
    <w:multiLevelType w:val="hybridMultilevel"/>
    <w:tmpl w:val="B2028B22"/>
    <w:lvl w:ilvl="0" w:tplc="002269F0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C282F3C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890AC84C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82465566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9218260C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220C914C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AEAA5864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85EC4B80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FD8479A2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6A2140C"/>
    <w:multiLevelType w:val="hybridMultilevel"/>
    <w:tmpl w:val="9A227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C1B00"/>
    <w:multiLevelType w:val="hybridMultilevel"/>
    <w:tmpl w:val="1EA88832"/>
    <w:lvl w:ilvl="0" w:tplc="742C240A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62888A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B934903E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027CB86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496664C0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B36A8C50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58AC17E8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7FD478E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DB42179A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6E6D220B"/>
    <w:multiLevelType w:val="hybridMultilevel"/>
    <w:tmpl w:val="64941C42"/>
    <w:lvl w:ilvl="0" w:tplc="7A6C05A0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72F568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370636E2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D13C81D6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90882426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22965C74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2A1AACBA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074C71C0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4F60847A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748C705F"/>
    <w:multiLevelType w:val="hybridMultilevel"/>
    <w:tmpl w:val="7ECA7CE6"/>
    <w:lvl w:ilvl="0" w:tplc="E9A2AF0A">
      <w:start w:val="4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D82F08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934425E8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AC0A9068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86F63212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3FC00192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A8AC7658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8DD0E028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0812F9E2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76B30D41"/>
    <w:multiLevelType w:val="hybridMultilevel"/>
    <w:tmpl w:val="559A61EA"/>
    <w:lvl w:ilvl="0" w:tplc="B208891E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249878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D09683F6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E3282E6E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95F8E81A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F16A2ACC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31F4C982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2A903866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EB7C979C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73A338C"/>
    <w:multiLevelType w:val="hybridMultilevel"/>
    <w:tmpl w:val="6EC4C8E0"/>
    <w:lvl w:ilvl="0" w:tplc="C8448F04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D6EDEC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35F20C0C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9D8ECD44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409E3A00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7DA0D600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59E2A700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5A68B84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837A5EAE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7C3559A5"/>
    <w:multiLevelType w:val="hybridMultilevel"/>
    <w:tmpl w:val="A7B67464"/>
    <w:lvl w:ilvl="0" w:tplc="9A52B178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5058F8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2" w:tplc="981E5780"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 w:tplc="2F6CBCE8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4" w:tplc="B9AEBE3C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5" w:tplc="81B43510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 w:tplc="1C60E8C4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7" w:tplc="2DAEFA28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8" w:tplc="9456307C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</w:abstractNum>
  <w:num w:numId="1" w16cid:durableId="1688092058">
    <w:abstractNumId w:val="12"/>
  </w:num>
  <w:num w:numId="2" w16cid:durableId="741104459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505791">
    <w:abstractNumId w:val="24"/>
  </w:num>
  <w:num w:numId="4" w16cid:durableId="1169830563">
    <w:abstractNumId w:val="28"/>
  </w:num>
  <w:num w:numId="5" w16cid:durableId="1646081347">
    <w:abstractNumId w:val="2"/>
  </w:num>
  <w:num w:numId="6" w16cid:durableId="200896885">
    <w:abstractNumId w:val="30"/>
  </w:num>
  <w:num w:numId="7" w16cid:durableId="381757932">
    <w:abstractNumId w:val="5"/>
  </w:num>
  <w:num w:numId="8" w16cid:durableId="1383868874">
    <w:abstractNumId w:val="32"/>
  </w:num>
  <w:num w:numId="9" w16cid:durableId="2011062795">
    <w:abstractNumId w:val="3"/>
  </w:num>
  <w:num w:numId="10" w16cid:durableId="1063216486">
    <w:abstractNumId w:val="8"/>
  </w:num>
  <w:num w:numId="11" w16cid:durableId="1813210347">
    <w:abstractNumId w:val="31"/>
  </w:num>
  <w:num w:numId="12" w16cid:durableId="1025596921">
    <w:abstractNumId w:val="21"/>
  </w:num>
  <w:num w:numId="13" w16cid:durableId="1416391205">
    <w:abstractNumId w:val="19"/>
  </w:num>
  <w:num w:numId="14" w16cid:durableId="714082847">
    <w:abstractNumId w:val="7"/>
  </w:num>
  <w:num w:numId="15" w16cid:durableId="1211572118">
    <w:abstractNumId w:val="34"/>
  </w:num>
  <w:num w:numId="16" w16cid:durableId="1174880784">
    <w:abstractNumId w:val="22"/>
  </w:num>
  <w:num w:numId="17" w16cid:durableId="106127603">
    <w:abstractNumId w:val="20"/>
  </w:num>
  <w:num w:numId="18" w16cid:durableId="1697851840">
    <w:abstractNumId w:val="9"/>
  </w:num>
  <w:num w:numId="19" w16cid:durableId="815530707">
    <w:abstractNumId w:val="36"/>
  </w:num>
  <w:num w:numId="20" w16cid:durableId="887062397">
    <w:abstractNumId w:val="6"/>
  </w:num>
  <w:num w:numId="21" w16cid:durableId="1716663830">
    <w:abstractNumId w:val="35"/>
  </w:num>
  <w:num w:numId="22" w16cid:durableId="1730179974">
    <w:abstractNumId w:val="25"/>
  </w:num>
  <w:num w:numId="23" w16cid:durableId="1518732554">
    <w:abstractNumId w:val="11"/>
  </w:num>
  <w:num w:numId="24" w16cid:durableId="1076971117">
    <w:abstractNumId w:val="18"/>
  </w:num>
  <w:num w:numId="25" w16cid:durableId="1160073616">
    <w:abstractNumId w:val="15"/>
  </w:num>
  <w:num w:numId="26" w16cid:durableId="39597090">
    <w:abstractNumId w:val="27"/>
  </w:num>
  <w:num w:numId="27" w16cid:durableId="743719908">
    <w:abstractNumId w:val="0"/>
  </w:num>
  <w:num w:numId="28" w16cid:durableId="1806117518">
    <w:abstractNumId w:val="10"/>
  </w:num>
  <w:num w:numId="29" w16cid:durableId="2031182173">
    <w:abstractNumId w:val="16"/>
  </w:num>
  <w:num w:numId="30" w16cid:durableId="1006521838">
    <w:abstractNumId w:val="1"/>
  </w:num>
  <w:num w:numId="31" w16cid:durableId="628973070">
    <w:abstractNumId w:val="14"/>
  </w:num>
  <w:num w:numId="32" w16cid:durableId="1113982129">
    <w:abstractNumId w:val="33"/>
  </w:num>
  <w:num w:numId="33" w16cid:durableId="1283850531">
    <w:abstractNumId w:val="17"/>
  </w:num>
  <w:num w:numId="34" w16cid:durableId="88816418">
    <w:abstractNumId w:val="38"/>
  </w:num>
  <w:num w:numId="35" w16cid:durableId="796030137">
    <w:abstractNumId w:val="23"/>
  </w:num>
  <w:num w:numId="36" w16cid:durableId="1929463546">
    <w:abstractNumId w:val="37"/>
  </w:num>
  <w:num w:numId="37" w16cid:durableId="761150597">
    <w:abstractNumId w:val="29"/>
  </w:num>
  <w:num w:numId="38" w16cid:durableId="1341274012">
    <w:abstractNumId w:val="4"/>
  </w:num>
  <w:num w:numId="39" w16cid:durableId="20558067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40"/>
    <w:rsid w:val="000006A1"/>
    <w:rsid w:val="00001318"/>
    <w:rsid w:val="00010038"/>
    <w:rsid w:val="000107D5"/>
    <w:rsid w:val="000177CA"/>
    <w:rsid w:val="000278B4"/>
    <w:rsid w:val="0003111C"/>
    <w:rsid w:val="00040091"/>
    <w:rsid w:val="000459E0"/>
    <w:rsid w:val="000565E5"/>
    <w:rsid w:val="00056BB7"/>
    <w:rsid w:val="00061E2A"/>
    <w:rsid w:val="00063C08"/>
    <w:rsid w:val="00070A6A"/>
    <w:rsid w:val="00074167"/>
    <w:rsid w:val="00077786"/>
    <w:rsid w:val="00082682"/>
    <w:rsid w:val="000873FA"/>
    <w:rsid w:val="0009011E"/>
    <w:rsid w:val="000A3D5D"/>
    <w:rsid w:val="000A45DD"/>
    <w:rsid w:val="000B6D2A"/>
    <w:rsid w:val="000D39D1"/>
    <w:rsid w:val="000E1405"/>
    <w:rsid w:val="000E29A8"/>
    <w:rsid w:val="00100835"/>
    <w:rsid w:val="00101DB7"/>
    <w:rsid w:val="0011309C"/>
    <w:rsid w:val="00122089"/>
    <w:rsid w:val="00122780"/>
    <w:rsid w:val="0012496F"/>
    <w:rsid w:val="00131C40"/>
    <w:rsid w:val="00141FB7"/>
    <w:rsid w:val="001467AF"/>
    <w:rsid w:val="00151C5C"/>
    <w:rsid w:val="00153659"/>
    <w:rsid w:val="00154888"/>
    <w:rsid w:val="00155411"/>
    <w:rsid w:val="0016161C"/>
    <w:rsid w:val="00164FBE"/>
    <w:rsid w:val="00167995"/>
    <w:rsid w:val="0019392B"/>
    <w:rsid w:val="001A1C3C"/>
    <w:rsid w:val="001A416D"/>
    <w:rsid w:val="001A4196"/>
    <w:rsid w:val="001B3690"/>
    <w:rsid w:val="001B42B6"/>
    <w:rsid w:val="001B47F7"/>
    <w:rsid w:val="001B5F79"/>
    <w:rsid w:val="001B684E"/>
    <w:rsid w:val="001C0F0A"/>
    <w:rsid w:val="001E0169"/>
    <w:rsid w:val="001E03AE"/>
    <w:rsid w:val="001E4E82"/>
    <w:rsid w:val="001F1917"/>
    <w:rsid w:val="001F19BF"/>
    <w:rsid w:val="001F4204"/>
    <w:rsid w:val="001F7B77"/>
    <w:rsid w:val="0020242D"/>
    <w:rsid w:val="00213564"/>
    <w:rsid w:val="002209C3"/>
    <w:rsid w:val="002254DA"/>
    <w:rsid w:val="00227429"/>
    <w:rsid w:val="00227C65"/>
    <w:rsid w:val="00235556"/>
    <w:rsid w:val="0023629F"/>
    <w:rsid w:val="00250479"/>
    <w:rsid w:val="00255678"/>
    <w:rsid w:val="002564BE"/>
    <w:rsid w:val="002570E3"/>
    <w:rsid w:val="002613B2"/>
    <w:rsid w:val="002629BD"/>
    <w:rsid w:val="00274ED1"/>
    <w:rsid w:val="00280394"/>
    <w:rsid w:val="00281426"/>
    <w:rsid w:val="00283412"/>
    <w:rsid w:val="002925F3"/>
    <w:rsid w:val="00295192"/>
    <w:rsid w:val="002A4239"/>
    <w:rsid w:val="002B40F2"/>
    <w:rsid w:val="002B63D6"/>
    <w:rsid w:val="002B6A54"/>
    <w:rsid w:val="002C38BF"/>
    <w:rsid w:val="002D2243"/>
    <w:rsid w:val="002D2624"/>
    <w:rsid w:val="002D2BF4"/>
    <w:rsid w:val="002D3FFD"/>
    <w:rsid w:val="00305C13"/>
    <w:rsid w:val="00306F1E"/>
    <w:rsid w:val="00306F64"/>
    <w:rsid w:val="00311C6E"/>
    <w:rsid w:val="003238E1"/>
    <w:rsid w:val="00324993"/>
    <w:rsid w:val="00326DF7"/>
    <w:rsid w:val="003334C8"/>
    <w:rsid w:val="0033466F"/>
    <w:rsid w:val="00342E01"/>
    <w:rsid w:val="00387E00"/>
    <w:rsid w:val="00393948"/>
    <w:rsid w:val="00395311"/>
    <w:rsid w:val="003A1E0C"/>
    <w:rsid w:val="003A7F46"/>
    <w:rsid w:val="003C28B2"/>
    <w:rsid w:val="003C3D1C"/>
    <w:rsid w:val="003C58FA"/>
    <w:rsid w:val="003D1D17"/>
    <w:rsid w:val="003D7285"/>
    <w:rsid w:val="003E43BD"/>
    <w:rsid w:val="003F0D12"/>
    <w:rsid w:val="003F618F"/>
    <w:rsid w:val="0040284E"/>
    <w:rsid w:val="0040372E"/>
    <w:rsid w:val="00415C18"/>
    <w:rsid w:val="00417179"/>
    <w:rsid w:val="0042027C"/>
    <w:rsid w:val="004276D1"/>
    <w:rsid w:val="00432B8F"/>
    <w:rsid w:val="004340CE"/>
    <w:rsid w:val="00450737"/>
    <w:rsid w:val="004541DD"/>
    <w:rsid w:val="00467A85"/>
    <w:rsid w:val="004707B2"/>
    <w:rsid w:val="0047081C"/>
    <w:rsid w:val="00471BA8"/>
    <w:rsid w:val="004743BE"/>
    <w:rsid w:val="00483754"/>
    <w:rsid w:val="004849E6"/>
    <w:rsid w:val="00484AF8"/>
    <w:rsid w:val="0048534C"/>
    <w:rsid w:val="00486329"/>
    <w:rsid w:val="00490B72"/>
    <w:rsid w:val="004952BD"/>
    <w:rsid w:val="004A5A47"/>
    <w:rsid w:val="004C3C15"/>
    <w:rsid w:val="004D1038"/>
    <w:rsid w:val="004F305A"/>
    <w:rsid w:val="005054D9"/>
    <w:rsid w:val="00515D1F"/>
    <w:rsid w:val="00515F1D"/>
    <w:rsid w:val="0053295B"/>
    <w:rsid w:val="00534B78"/>
    <w:rsid w:val="0054038B"/>
    <w:rsid w:val="005432C8"/>
    <w:rsid w:val="005460F0"/>
    <w:rsid w:val="00547161"/>
    <w:rsid w:val="00550736"/>
    <w:rsid w:val="00552A45"/>
    <w:rsid w:val="005711EC"/>
    <w:rsid w:val="00571687"/>
    <w:rsid w:val="005937CC"/>
    <w:rsid w:val="00593991"/>
    <w:rsid w:val="005A09F5"/>
    <w:rsid w:val="005A1E4D"/>
    <w:rsid w:val="005B0CB4"/>
    <w:rsid w:val="005B0CFD"/>
    <w:rsid w:val="005B2683"/>
    <w:rsid w:val="005C2FE3"/>
    <w:rsid w:val="005D1BEA"/>
    <w:rsid w:val="005D749A"/>
    <w:rsid w:val="005E0D45"/>
    <w:rsid w:val="005F10C5"/>
    <w:rsid w:val="005F3661"/>
    <w:rsid w:val="00604A26"/>
    <w:rsid w:val="006247B0"/>
    <w:rsid w:val="006315B1"/>
    <w:rsid w:val="00636272"/>
    <w:rsid w:val="006449CF"/>
    <w:rsid w:val="00655D69"/>
    <w:rsid w:val="0065743D"/>
    <w:rsid w:val="00660436"/>
    <w:rsid w:val="00661E22"/>
    <w:rsid w:val="00664B7F"/>
    <w:rsid w:val="00693C53"/>
    <w:rsid w:val="006977CD"/>
    <w:rsid w:val="006A2BC4"/>
    <w:rsid w:val="006C1C27"/>
    <w:rsid w:val="006C6475"/>
    <w:rsid w:val="006D24B8"/>
    <w:rsid w:val="006D4827"/>
    <w:rsid w:val="006D4D23"/>
    <w:rsid w:val="006E1586"/>
    <w:rsid w:val="006E254D"/>
    <w:rsid w:val="006F370C"/>
    <w:rsid w:val="006F7B35"/>
    <w:rsid w:val="00703F14"/>
    <w:rsid w:val="007048F2"/>
    <w:rsid w:val="00705642"/>
    <w:rsid w:val="00706061"/>
    <w:rsid w:val="007105FF"/>
    <w:rsid w:val="0072538D"/>
    <w:rsid w:val="00734AC8"/>
    <w:rsid w:val="0074796C"/>
    <w:rsid w:val="007561F5"/>
    <w:rsid w:val="0075690B"/>
    <w:rsid w:val="007579AE"/>
    <w:rsid w:val="00764977"/>
    <w:rsid w:val="00765B61"/>
    <w:rsid w:val="00771DC2"/>
    <w:rsid w:val="007A4923"/>
    <w:rsid w:val="007A5BE9"/>
    <w:rsid w:val="007A6A4E"/>
    <w:rsid w:val="007D0899"/>
    <w:rsid w:val="007E0AF5"/>
    <w:rsid w:val="007E0D3D"/>
    <w:rsid w:val="007E2B26"/>
    <w:rsid w:val="007E4AE2"/>
    <w:rsid w:val="007F16BF"/>
    <w:rsid w:val="007F6C53"/>
    <w:rsid w:val="0081484B"/>
    <w:rsid w:val="00816D4F"/>
    <w:rsid w:val="00827757"/>
    <w:rsid w:val="00833B56"/>
    <w:rsid w:val="0083574E"/>
    <w:rsid w:val="00840F7F"/>
    <w:rsid w:val="00844708"/>
    <w:rsid w:val="0084473B"/>
    <w:rsid w:val="00845CA1"/>
    <w:rsid w:val="00855B8B"/>
    <w:rsid w:val="00863E2E"/>
    <w:rsid w:val="008645F8"/>
    <w:rsid w:val="0087323C"/>
    <w:rsid w:val="0087377B"/>
    <w:rsid w:val="00875156"/>
    <w:rsid w:val="008817D5"/>
    <w:rsid w:val="008853D9"/>
    <w:rsid w:val="00894E62"/>
    <w:rsid w:val="00895D71"/>
    <w:rsid w:val="008A28B0"/>
    <w:rsid w:val="008A4987"/>
    <w:rsid w:val="008B1FDE"/>
    <w:rsid w:val="008B6719"/>
    <w:rsid w:val="008C0A1F"/>
    <w:rsid w:val="008C35F5"/>
    <w:rsid w:val="008D695B"/>
    <w:rsid w:val="008D79E6"/>
    <w:rsid w:val="008E4872"/>
    <w:rsid w:val="008F721E"/>
    <w:rsid w:val="008F763C"/>
    <w:rsid w:val="00901352"/>
    <w:rsid w:val="009042DA"/>
    <w:rsid w:val="00905A4E"/>
    <w:rsid w:val="00911237"/>
    <w:rsid w:val="00914106"/>
    <w:rsid w:val="00916D20"/>
    <w:rsid w:val="00926EC7"/>
    <w:rsid w:val="009355D3"/>
    <w:rsid w:val="00936D26"/>
    <w:rsid w:val="00951D5C"/>
    <w:rsid w:val="00953BAB"/>
    <w:rsid w:val="00956227"/>
    <w:rsid w:val="0096148A"/>
    <w:rsid w:val="0096452D"/>
    <w:rsid w:val="0097493D"/>
    <w:rsid w:val="00975F7F"/>
    <w:rsid w:val="00982A26"/>
    <w:rsid w:val="009844AD"/>
    <w:rsid w:val="00984A0F"/>
    <w:rsid w:val="0098541D"/>
    <w:rsid w:val="0098655E"/>
    <w:rsid w:val="00990570"/>
    <w:rsid w:val="00990736"/>
    <w:rsid w:val="00992A66"/>
    <w:rsid w:val="00993AB6"/>
    <w:rsid w:val="00995FD2"/>
    <w:rsid w:val="00997343"/>
    <w:rsid w:val="009A32A1"/>
    <w:rsid w:val="009B2D79"/>
    <w:rsid w:val="009C0B17"/>
    <w:rsid w:val="009D6C5B"/>
    <w:rsid w:val="009E189B"/>
    <w:rsid w:val="009E1B19"/>
    <w:rsid w:val="009E66F3"/>
    <w:rsid w:val="00A049AE"/>
    <w:rsid w:val="00A07A21"/>
    <w:rsid w:val="00A12E7E"/>
    <w:rsid w:val="00A14D8C"/>
    <w:rsid w:val="00A2233D"/>
    <w:rsid w:val="00A23FB4"/>
    <w:rsid w:val="00A25C2C"/>
    <w:rsid w:val="00A37C13"/>
    <w:rsid w:val="00A404FE"/>
    <w:rsid w:val="00A4499C"/>
    <w:rsid w:val="00A51E42"/>
    <w:rsid w:val="00A623BE"/>
    <w:rsid w:val="00A660C4"/>
    <w:rsid w:val="00A667AE"/>
    <w:rsid w:val="00A669F5"/>
    <w:rsid w:val="00A66E63"/>
    <w:rsid w:val="00A72969"/>
    <w:rsid w:val="00A836AA"/>
    <w:rsid w:val="00A86FEC"/>
    <w:rsid w:val="00A94CB6"/>
    <w:rsid w:val="00AA43F8"/>
    <w:rsid w:val="00AA46BE"/>
    <w:rsid w:val="00AB4A40"/>
    <w:rsid w:val="00AB6A1B"/>
    <w:rsid w:val="00AD4D6E"/>
    <w:rsid w:val="00AE297E"/>
    <w:rsid w:val="00AE4DF3"/>
    <w:rsid w:val="00AF650D"/>
    <w:rsid w:val="00B05618"/>
    <w:rsid w:val="00B10885"/>
    <w:rsid w:val="00B168D2"/>
    <w:rsid w:val="00B20CF7"/>
    <w:rsid w:val="00B231CE"/>
    <w:rsid w:val="00B27EB6"/>
    <w:rsid w:val="00B3416D"/>
    <w:rsid w:val="00B5189F"/>
    <w:rsid w:val="00B5361B"/>
    <w:rsid w:val="00B53FD6"/>
    <w:rsid w:val="00B542D9"/>
    <w:rsid w:val="00B54D60"/>
    <w:rsid w:val="00B55960"/>
    <w:rsid w:val="00B630D4"/>
    <w:rsid w:val="00B65E93"/>
    <w:rsid w:val="00B71DB0"/>
    <w:rsid w:val="00B75856"/>
    <w:rsid w:val="00B80BD3"/>
    <w:rsid w:val="00B82CAF"/>
    <w:rsid w:val="00B9060A"/>
    <w:rsid w:val="00BA2B99"/>
    <w:rsid w:val="00BA40FE"/>
    <w:rsid w:val="00BB2403"/>
    <w:rsid w:val="00BC0670"/>
    <w:rsid w:val="00BC2F51"/>
    <w:rsid w:val="00BC3DD7"/>
    <w:rsid w:val="00BC7DB0"/>
    <w:rsid w:val="00BD3E24"/>
    <w:rsid w:val="00BE2078"/>
    <w:rsid w:val="00BE2F35"/>
    <w:rsid w:val="00BE4FFB"/>
    <w:rsid w:val="00BE568B"/>
    <w:rsid w:val="00BF1DCD"/>
    <w:rsid w:val="00BF565E"/>
    <w:rsid w:val="00BF6975"/>
    <w:rsid w:val="00C004DC"/>
    <w:rsid w:val="00C0075B"/>
    <w:rsid w:val="00C1370F"/>
    <w:rsid w:val="00C15278"/>
    <w:rsid w:val="00C22542"/>
    <w:rsid w:val="00C23432"/>
    <w:rsid w:val="00C30726"/>
    <w:rsid w:val="00C3321D"/>
    <w:rsid w:val="00C353C6"/>
    <w:rsid w:val="00C453A4"/>
    <w:rsid w:val="00C50434"/>
    <w:rsid w:val="00C52667"/>
    <w:rsid w:val="00C55491"/>
    <w:rsid w:val="00C633EF"/>
    <w:rsid w:val="00C65F95"/>
    <w:rsid w:val="00C67436"/>
    <w:rsid w:val="00C7380E"/>
    <w:rsid w:val="00C77EBA"/>
    <w:rsid w:val="00C80ACE"/>
    <w:rsid w:val="00C80AFC"/>
    <w:rsid w:val="00C81182"/>
    <w:rsid w:val="00C817A7"/>
    <w:rsid w:val="00C85364"/>
    <w:rsid w:val="00CB15DD"/>
    <w:rsid w:val="00CB2BE8"/>
    <w:rsid w:val="00CB3E07"/>
    <w:rsid w:val="00CC1401"/>
    <w:rsid w:val="00CC2A64"/>
    <w:rsid w:val="00CC2E9E"/>
    <w:rsid w:val="00CD14E0"/>
    <w:rsid w:val="00CE0337"/>
    <w:rsid w:val="00CE18AC"/>
    <w:rsid w:val="00CE6448"/>
    <w:rsid w:val="00CF1099"/>
    <w:rsid w:val="00CF1CD2"/>
    <w:rsid w:val="00CF43C7"/>
    <w:rsid w:val="00D0332B"/>
    <w:rsid w:val="00D13384"/>
    <w:rsid w:val="00D23F05"/>
    <w:rsid w:val="00D247D9"/>
    <w:rsid w:val="00D31BCA"/>
    <w:rsid w:val="00D35D24"/>
    <w:rsid w:val="00D40E25"/>
    <w:rsid w:val="00D44440"/>
    <w:rsid w:val="00D579DF"/>
    <w:rsid w:val="00D639DF"/>
    <w:rsid w:val="00D63DEC"/>
    <w:rsid w:val="00D65BAD"/>
    <w:rsid w:val="00D72D62"/>
    <w:rsid w:val="00D818E1"/>
    <w:rsid w:val="00D95722"/>
    <w:rsid w:val="00DA0C2F"/>
    <w:rsid w:val="00DA1811"/>
    <w:rsid w:val="00DA319C"/>
    <w:rsid w:val="00DB317A"/>
    <w:rsid w:val="00DD3DB8"/>
    <w:rsid w:val="00DD7140"/>
    <w:rsid w:val="00DF4974"/>
    <w:rsid w:val="00DF49DC"/>
    <w:rsid w:val="00E03EF5"/>
    <w:rsid w:val="00E1477B"/>
    <w:rsid w:val="00E15364"/>
    <w:rsid w:val="00E17BF5"/>
    <w:rsid w:val="00E40ED3"/>
    <w:rsid w:val="00E46284"/>
    <w:rsid w:val="00E51B30"/>
    <w:rsid w:val="00E51B60"/>
    <w:rsid w:val="00E52404"/>
    <w:rsid w:val="00E667F2"/>
    <w:rsid w:val="00E708B8"/>
    <w:rsid w:val="00E77B4D"/>
    <w:rsid w:val="00E91F24"/>
    <w:rsid w:val="00EA2D48"/>
    <w:rsid w:val="00EB03E4"/>
    <w:rsid w:val="00EB79ED"/>
    <w:rsid w:val="00EC2822"/>
    <w:rsid w:val="00EC62F0"/>
    <w:rsid w:val="00EE3578"/>
    <w:rsid w:val="00EE6490"/>
    <w:rsid w:val="00EF00C9"/>
    <w:rsid w:val="00EF1D85"/>
    <w:rsid w:val="00EF3F0F"/>
    <w:rsid w:val="00F02AAC"/>
    <w:rsid w:val="00F05774"/>
    <w:rsid w:val="00F07F8A"/>
    <w:rsid w:val="00F10633"/>
    <w:rsid w:val="00F20FA1"/>
    <w:rsid w:val="00F37655"/>
    <w:rsid w:val="00F4443F"/>
    <w:rsid w:val="00F514CC"/>
    <w:rsid w:val="00F60B25"/>
    <w:rsid w:val="00F62AC4"/>
    <w:rsid w:val="00F6507E"/>
    <w:rsid w:val="00F654FF"/>
    <w:rsid w:val="00F856C1"/>
    <w:rsid w:val="00F871F3"/>
    <w:rsid w:val="00F93817"/>
    <w:rsid w:val="00FA07E0"/>
    <w:rsid w:val="00FA2CB0"/>
    <w:rsid w:val="00FA3BF0"/>
    <w:rsid w:val="00FA6BF1"/>
    <w:rsid w:val="00FB751A"/>
    <w:rsid w:val="00FB7D0B"/>
    <w:rsid w:val="00FC540E"/>
    <w:rsid w:val="00FD4609"/>
    <w:rsid w:val="00FD4688"/>
    <w:rsid w:val="00FD4D40"/>
    <w:rsid w:val="00FD59C4"/>
    <w:rsid w:val="00FD5A90"/>
    <w:rsid w:val="00FE2A4D"/>
    <w:rsid w:val="00FE4209"/>
    <w:rsid w:val="00FE49C8"/>
    <w:rsid w:val="00FF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19C67"/>
  <w15:docId w15:val="{FFF2FA0E-C890-4738-88F6-C1D9EA5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490"/>
  </w:style>
  <w:style w:type="paragraph" w:styleId="Ttulo1">
    <w:name w:val="heading 1"/>
    <w:basedOn w:val="Normal"/>
    <w:link w:val="Ttulo1Char"/>
    <w:uiPriority w:val="9"/>
    <w:qFormat/>
    <w:rsid w:val="00EE6490"/>
    <w:pPr>
      <w:widowControl w:val="0"/>
      <w:autoSpaceDE w:val="0"/>
      <w:autoSpaceDN w:val="0"/>
      <w:ind w:left="2"/>
      <w:jc w:val="center"/>
      <w:outlineLvl w:val="0"/>
    </w:pPr>
    <w:rPr>
      <w:rFonts w:eastAsia="Arial" w:cs="Arial"/>
      <w:b/>
      <w:bCs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49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9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33B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C353C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77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757"/>
  </w:style>
  <w:style w:type="paragraph" w:styleId="Rodap">
    <w:name w:val="footer"/>
    <w:basedOn w:val="Normal"/>
    <w:link w:val="RodapChar"/>
    <w:uiPriority w:val="99"/>
    <w:unhideWhenUsed/>
    <w:rsid w:val="008277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7757"/>
  </w:style>
  <w:style w:type="paragraph" w:styleId="NormalWeb">
    <w:name w:val="Normal (Web)"/>
    <w:basedOn w:val="Normal"/>
    <w:uiPriority w:val="99"/>
    <w:semiHidden/>
    <w:unhideWhenUsed/>
    <w:rsid w:val="007060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1E03AE"/>
    <w:pPr>
      <w:ind w:left="720"/>
      <w:contextualSpacing/>
      <w:jc w:val="both"/>
    </w:pPr>
  </w:style>
  <w:style w:type="table" w:customStyle="1" w:styleId="TableNormal">
    <w:name w:val="Table Normal"/>
    <w:uiPriority w:val="2"/>
    <w:semiHidden/>
    <w:unhideWhenUsed/>
    <w:qFormat/>
    <w:rsid w:val="00EE6490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6490"/>
    <w:pPr>
      <w:widowControl w:val="0"/>
      <w:autoSpaceDE w:val="0"/>
      <w:autoSpaceDN w:val="0"/>
      <w:ind w:left="39"/>
    </w:pPr>
    <w:rPr>
      <w:rFonts w:ascii="Arial MT" w:eastAsia="Arial MT" w:hAnsi="Arial MT" w:cs="Arial MT"/>
      <w:sz w:val="22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E6490"/>
    <w:pPr>
      <w:widowControl w:val="0"/>
      <w:autoSpaceDE w:val="0"/>
      <w:autoSpaceDN w:val="0"/>
    </w:pPr>
    <w:rPr>
      <w:rFonts w:ascii="Arial MT" w:eastAsia="Arial MT" w:hAnsi="Arial MT" w:cs="Arial MT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E6490"/>
    <w:rPr>
      <w:rFonts w:ascii="Arial MT" w:eastAsia="Arial MT" w:hAnsi="Arial MT" w:cs="Arial MT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EE6490"/>
    <w:pPr>
      <w:widowControl w:val="0"/>
      <w:autoSpaceDE w:val="0"/>
      <w:autoSpaceDN w:val="0"/>
      <w:ind w:left="1"/>
    </w:pPr>
    <w:rPr>
      <w:rFonts w:ascii="Tahoma" w:eastAsia="Tahoma" w:hAnsi="Tahoma" w:cs="Tahoma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EE6490"/>
    <w:rPr>
      <w:rFonts w:ascii="Tahoma" w:eastAsia="Tahoma" w:hAnsi="Tahoma" w:cs="Tahoma"/>
      <w:b/>
      <w:bCs/>
      <w:sz w:val="28"/>
      <w:szCs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E6490"/>
    <w:rPr>
      <w:rFonts w:eastAsia="Arial" w:cs="Arial"/>
      <w:b/>
      <w:bCs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%2301\SEduc%20Carpina\Logos%20e%20Timbres%20Prefeitura%20e%20Seduc%20Carpina%202015\Seduc\Timbre%20da%20Seduc2%20-%20Vertic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B1F64-09A9-4910-8D9F-A8BFD9EF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da Seduc2 - Vertical</Template>
  <TotalTime>269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raphael cardoso</cp:lastModifiedBy>
  <cp:revision>28</cp:revision>
  <cp:lastPrinted>2025-01-03T13:29:00Z</cp:lastPrinted>
  <dcterms:created xsi:type="dcterms:W3CDTF">2025-01-03T13:14:00Z</dcterms:created>
  <dcterms:modified xsi:type="dcterms:W3CDTF">2025-12-14T00:24:00Z</dcterms:modified>
</cp:coreProperties>
</file>